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CF" w:rsidRPr="001664CF" w:rsidRDefault="001664CF" w:rsidP="001664C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64CF">
        <w:rPr>
          <w:rFonts w:ascii="Arial" w:hAnsi="Arial" w:cs="Arial"/>
          <w:sz w:val="24"/>
          <w:szCs w:val="24"/>
        </w:rPr>
        <w:t>Опубликовано (обнародовано)  01.06.2021 в «Кировском  Вестнике» №12</w:t>
      </w:r>
    </w:p>
    <w:p w:rsidR="001664CF" w:rsidRPr="001664CF" w:rsidRDefault="001664CF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  <w:t>АДМИНИСТРАЦИЯ</w:t>
      </w: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  <w:t xml:space="preserve">КИРОВСКОГО СЕЛЬСОВЕТА </w:t>
      </w: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bCs/>
          <w:kern w:val="2"/>
          <w:sz w:val="24"/>
          <w:szCs w:val="24"/>
          <w:lang w:eastAsia="ar-SA"/>
        </w:rPr>
        <w:t>ТОГУЧИНСКОГО РАЙОНА</w:t>
      </w: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  <w:t>НОВОСИБИРСКОЙ ОБЛАСТИ</w:t>
      </w: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  <w:t>ПОСТАНОВЛЕНИЕ</w:t>
      </w: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bCs/>
          <w:snapToGrid w:val="0"/>
          <w:kern w:val="2"/>
          <w:sz w:val="24"/>
          <w:szCs w:val="24"/>
          <w:lang w:eastAsia="ar-SA"/>
        </w:rPr>
      </w:pPr>
    </w:p>
    <w:p w:rsidR="005C219B" w:rsidRPr="001664CF" w:rsidRDefault="005C219B" w:rsidP="005C219B">
      <w:pPr>
        <w:suppressAutoHyphens/>
        <w:jc w:val="center"/>
        <w:rPr>
          <w:rFonts w:ascii="Arial" w:hAnsi="Arial" w:cs="Arial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kern w:val="2"/>
          <w:sz w:val="24"/>
          <w:szCs w:val="24"/>
          <w:lang w:eastAsia="ar-SA"/>
        </w:rPr>
        <w:t>20.05.2021                                    с. Березиково                             № 47/П/93.010</w:t>
      </w:r>
    </w:p>
    <w:p w:rsidR="00C875E4" w:rsidRPr="001664CF" w:rsidRDefault="00C875E4" w:rsidP="00C875E4">
      <w:pPr>
        <w:pStyle w:val="aa"/>
        <w:spacing w:line="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261356" w:rsidRPr="001664CF" w:rsidRDefault="00261356" w:rsidP="00FF703B">
      <w:pPr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Об утверждении Порядка принятия решений</w:t>
      </w:r>
    </w:p>
    <w:p w:rsidR="00261356" w:rsidRPr="001664CF" w:rsidRDefault="00261356" w:rsidP="00FF703B">
      <w:pPr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о предоставлении бюджетных инвестиций юридическим лицам,</w:t>
      </w:r>
    </w:p>
    <w:p w:rsidR="00261356" w:rsidRPr="001664CF" w:rsidRDefault="00261356" w:rsidP="00FF703B">
      <w:pPr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не являющимися муниципальными учреждениями и муниципальными унитарными предприятиями, в объекты капитального строительства и (или) на приобретение</w:t>
      </w:r>
      <w:r w:rsidR="005C219B" w:rsidRPr="001664CF">
        <w:rPr>
          <w:rFonts w:ascii="Arial" w:hAnsi="Arial" w:cs="Arial"/>
          <w:sz w:val="24"/>
          <w:szCs w:val="24"/>
        </w:rPr>
        <w:t xml:space="preserve"> объектов недвижимого имущества за </w:t>
      </w:r>
      <w:r w:rsidRPr="001664CF">
        <w:rPr>
          <w:rFonts w:ascii="Arial" w:hAnsi="Arial" w:cs="Arial"/>
          <w:sz w:val="24"/>
          <w:szCs w:val="24"/>
        </w:rPr>
        <w:t xml:space="preserve">счет средств бюджета </w:t>
      </w:r>
      <w:r w:rsidR="005C219B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>ского</w:t>
      </w:r>
      <w:r w:rsidR="00C875E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сельсовета </w:t>
      </w:r>
      <w:r w:rsidR="00FF703B" w:rsidRPr="001664CF">
        <w:rPr>
          <w:rFonts w:ascii="Arial" w:hAnsi="Arial" w:cs="Arial"/>
          <w:sz w:val="24"/>
          <w:szCs w:val="24"/>
        </w:rPr>
        <w:t>Тогучинского</w:t>
      </w:r>
      <w:r w:rsidRPr="001664CF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61356" w:rsidRPr="001664CF" w:rsidRDefault="00261356" w:rsidP="00FF703B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В соответствии со статьей 80 Бюджетного кодекса Российской Федерации,</w:t>
      </w:r>
      <w:r w:rsidR="00261356" w:rsidRPr="001664CF">
        <w:rPr>
          <w:rFonts w:ascii="Arial" w:hAnsi="Arial" w:cs="Arial"/>
          <w:sz w:val="24"/>
          <w:szCs w:val="24"/>
        </w:rPr>
        <w:t xml:space="preserve"> Федеральным законом от 06.10.2003г. №</w:t>
      </w:r>
      <w:r w:rsidR="005C219B" w:rsidRPr="001664CF">
        <w:rPr>
          <w:rFonts w:ascii="Arial" w:hAnsi="Arial" w:cs="Arial"/>
          <w:sz w:val="24"/>
          <w:szCs w:val="24"/>
        </w:rPr>
        <w:t xml:space="preserve"> </w:t>
      </w:r>
      <w:r w:rsidR="00261356" w:rsidRPr="001664CF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Pr="001664CF">
        <w:rPr>
          <w:rFonts w:ascii="Arial" w:hAnsi="Arial" w:cs="Arial"/>
          <w:sz w:val="24"/>
          <w:szCs w:val="24"/>
        </w:rPr>
        <w:t xml:space="preserve">администрация </w:t>
      </w:r>
      <w:r w:rsidR="005C219B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>ского</w:t>
      </w:r>
      <w:r w:rsidR="00261356" w:rsidRPr="001664CF">
        <w:rPr>
          <w:rFonts w:ascii="Arial" w:hAnsi="Arial" w:cs="Arial"/>
          <w:sz w:val="24"/>
          <w:szCs w:val="24"/>
        </w:rPr>
        <w:t xml:space="preserve"> сельсовета</w:t>
      </w:r>
      <w:r w:rsidR="00FF703B" w:rsidRPr="001664CF">
        <w:rPr>
          <w:rFonts w:ascii="Arial" w:hAnsi="Arial" w:cs="Arial"/>
          <w:sz w:val="24"/>
          <w:szCs w:val="24"/>
        </w:rPr>
        <w:t xml:space="preserve"> Тогучинского</w:t>
      </w:r>
      <w:r w:rsidR="00261356" w:rsidRPr="001664CF">
        <w:rPr>
          <w:rFonts w:ascii="Arial" w:hAnsi="Arial" w:cs="Arial"/>
          <w:sz w:val="24"/>
          <w:szCs w:val="24"/>
        </w:rPr>
        <w:t xml:space="preserve"> района</w:t>
      </w:r>
      <w:r w:rsidRPr="001664CF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B323A3" w:rsidRPr="001664CF" w:rsidRDefault="00B323A3" w:rsidP="005C219B">
      <w:pPr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ПОСТАНОВЛЯЕТ:</w:t>
      </w:r>
    </w:p>
    <w:p w:rsidR="00B323A3" w:rsidRPr="001664CF" w:rsidRDefault="00B323A3" w:rsidP="005C219B">
      <w:pPr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1.</w:t>
      </w:r>
      <w:r w:rsidR="005C219B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Утвердить прилагаемые:</w:t>
      </w:r>
    </w:p>
    <w:p w:rsidR="00B323A3" w:rsidRPr="001664CF" w:rsidRDefault="00B323A3" w:rsidP="005C219B">
      <w:pPr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1.1.</w:t>
      </w:r>
      <w:r w:rsidR="005C219B" w:rsidRPr="001664CF">
        <w:rPr>
          <w:rFonts w:ascii="Arial" w:hAnsi="Arial" w:cs="Arial"/>
          <w:sz w:val="24"/>
          <w:szCs w:val="24"/>
        </w:rPr>
        <w:t xml:space="preserve"> </w:t>
      </w:r>
      <w:hyperlink w:anchor="Par30" w:tooltip="Ссылка на текущий документ" w:history="1">
        <w:r w:rsidRPr="001664C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1664CF">
        <w:rPr>
          <w:rFonts w:ascii="Arial" w:hAnsi="Arial" w:cs="Arial"/>
          <w:sz w:val="24"/>
          <w:szCs w:val="24"/>
        </w:rPr>
        <w:t xml:space="preserve"> принятия решений о предоставлении бюджетных инвестиций юри</w:t>
      </w:r>
      <w:r w:rsidR="005C219B" w:rsidRPr="001664CF">
        <w:rPr>
          <w:rFonts w:ascii="Arial" w:hAnsi="Arial" w:cs="Arial"/>
          <w:sz w:val="24"/>
          <w:szCs w:val="24"/>
        </w:rPr>
        <w:t xml:space="preserve">дическим лицам, не являющимися </w:t>
      </w:r>
      <w:r w:rsidRPr="001664CF">
        <w:rPr>
          <w:rFonts w:ascii="Arial" w:hAnsi="Arial" w:cs="Arial"/>
          <w:sz w:val="24"/>
          <w:szCs w:val="24"/>
        </w:rPr>
        <w:t>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</w:t>
      </w:r>
      <w:r w:rsidR="00C875E4" w:rsidRPr="001664CF">
        <w:rPr>
          <w:rFonts w:ascii="Arial" w:hAnsi="Arial" w:cs="Arial"/>
          <w:sz w:val="24"/>
          <w:szCs w:val="24"/>
        </w:rPr>
        <w:t xml:space="preserve">ущества за счет средств бюджета </w:t>
      </w:r>
      <w:r w:rsidR="005C219B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Pr="001664CF">
        <w:rPr>
          <w:rFonts w:ascii="Arial" w:hAnsi="Arial" w:cs="Arial"/>
          <w:sz w:val="24"/>
          <w:szCs w:val="24"/>
        </w:rPr>
        <w:t>Новосибирской области;</w:t>
      </w:r>
    </w:p>
    <w:p w:rsidR="00B323A3" w:rsidRPr="001664CF" w:rsidRDefault="00B323A3" w:rsidP="005C219B">
      <w:pPr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1.2.</w:t>
      </w:r>
      <w:r w:rsidR="005C219B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Требования к договорам, заключенным в связи с предоставлением бюджетных инвестиций юри</w:t>
      </w:r>
      <w:r w:rsidR="003B7BC0" w:rsidRPr="001664CF">
        <w:rPr>
          <w:rFonts w:ascii="Arial" w:hAnsi="Arial" w:cs="Arial"/>
          <w:sz w:val="24"/>
          <w:szCs w:val="24"/>
        </w:rPr>
        <w:t xml:space="preserve">дическим лицам, не являющимися </w:t>
      </w:r>
      <w:r w:rsidRPr="001664CF">
        <w:rPr>
          <w:rFonts w:ascii="Arial" w:hAnsi="Arial" w:cs="Arial"/>
          <w:sz w:val="24"/>
          <w:szCs w:val="24"/>
        </w:rPr>
        <w:t>муниципальными учреждениями и муниципальными унитарными предприятиями, в объекты капитального строит</w:t>
      </w:r>
      <w:r w:rsidR="003B7BC0" w:rsidRPr="001664CF">
        <w:rPr>
          <w:rFonts w:ascii="Arial" w:hAnsi="Arial" w:cs="Arial"/>
          <w:sz w:val="24"/>
          <w:szCs w:val="24"/>
        </w:rPr>
        <w:t xml:space="preserve">ельства и (или) на приобретение объектов </w:t>
      </w:r>
      <w:r w:rsidRPr="001664CF">
        <w:rPr>
          <w:rFonts w:ascii="Arial" w:hAnsi="Arial" w:cs="Arial"/>
          <w:sz w:val="24"/>
          <w:szCs w:val="24"/>
        </w:rPr>
        <w:t xml:space="preserve">недвижимого имущества за счет средств бюджета </w:t>
      </w:r>
      <w:r w:rsidR="005C219B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>ского сельсовета Тогучинского района</w:t>
      </w:r>
      <w:r w:rsidR="008C717C" w:rsidRPr="001664CF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B7BC0" w:rsidRPr="001664CF">
        <w:rPr>
          <w:rFonts w:ascii="Arial" w:hAnsi="Arial" w:cs="Arial"/>
          <w:sz w:val="24"/>
          <w:szCs w:val="24"/>
        </w:rPr>
        <w:t>.</w:t>
      </w:r>
      <w:r w:rsidRPr="001664CF">
        <w:rPr>
          <w:rFonts w:ascii="Arial" w:hAnsi="Arial" w:cs="Arial"/>
          <w:sz w:val="24"/>
          <w:szCs w:val="24"/>
        </w:rPr>
        <w:t xml:space="preserve">    </w:t>
      </w:r>
    </w:p>
    <w:p w:rsidR="005C219B" w:rsidRPr="001664CF" w:rsidRDefault="00B323A3" w:rsidP="005C219B">
      <w:pPr>
        <w:tabs>
          <w:tab w:val="left" w:pos="709"/>
        </w:tabs>
        <w:spacing w:line="24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2.</w:t>
      </w:r>
      <w:r w:rsidR="00C875E4" w:rsidRPr="001664CF">
        <w:rPr>
          <w:rFonts w:ascii="Arial" w:hAnsi="Arial" w:cs="Arial"/>
          <w:sz w:val="24"/>
          <w:szCs w:val="24"/>
        </w:rPr>
        <w:t xml:space="preserve"> </w:t>
      </w:r>
      <w:r w:rsidR="005C219B" w:rsidRPr="001664CF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издании органов местного самоуправления «Кировский Вестник» и на официальном сайте администрации </w:t>
      </w:r>
      <w:r w:rsidR="005C219B" w:rsidRPr="001664CF">
        <w:rPr>
          <w:rFonts w:ascii="Arial" w:hAnsi="Arial" w:cs="Arial"/>
          <w:kern w:val="2"/>
          <w:sz w:val="24"/>
          <w:szCs w:val="24"/>
          <w:lang w:eastAsia="zh-CN"/>
        </w:rPr>
        <w:t>Кировского</w:t>
      </w:r>
      <w:r w:rsidR="005C219B" w:rsidRPr="001664CF">
        <w:rPr>
          <w:rFonts w:ascii="Arial" w:hAnsi="Arial" w:cs="Arial"/>
          <w:sz w:val="24"/>
          <w:szCs w:val="24"/>
        </w:rPr>
        <w:t xml:space="preserve"> сельсовета.</w:t>
      </w:r>
    </w:p>
    <w:p w:rsidR="00B323A3" w:rsidRPr="001664CF" w:rsidRDefault="008C717C" w:rsidP="005C219B">
      <w:pPr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3</w:t>
      </w:r>
      <w:r w:rsidR="00B323A3" w:rsidRPr="001664CF">
        <w:rPr>
          <w:rFonts w:ascii="Arial" w:hAnsi="Arial" w:cs="Arial"/>
          <w:sz w:val="24"/>
          <w:szCs w:val="24"/>
        </w:rPr>
        <w:t>.</w:t>
      </w:r>
      <w:r w:rsidR="005C219B" w:rsidRPr="001664CF">
        <w:rPr>
          <w:rFonts w:ascii="Arial" w:hAnsi="Arial" w:cs="Arial"/>
          <w:sz w:val="24"/>
          <w:szCs w:val="24"/>
        </w:rPr>
        <w:t xml:space="preserve">  </w:t>
      </w:r>
      <w:r w:rsidR="00B323A3" w:rsidRPr="001664CF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Pr="001664CF">
        <w:rPr>
          <w:rFonts w:ascii="Arial" w:hAnsi="Arial" w:cs="Arial"/>
          <w:sz w:val="24"/>
          <w:szCs w:val="24"/>
        </w:rPr>
        <w:t xml:space="preserve">настоящего </w:t>
      </w:r>
      <w:r w:rsidR="00B323A3" w:rsidRPr="001664CF">
        <w:rPr>
          <w:rFonts w:ascii="Arial" w:hAnsi="Arial" w:cs="Arial"/>
          <w:sz w:val="24"/>
          <w:szCs w:val="24"/>
        </w:rPr>
        <w:t xml:space="preserve">постановления </w:t>
      </w:r>
      <w:r w:rsidR="00C875E4" w:rsidRPr="001664CF">
        <w:rPr>
          <w:rFonts w:ascii="Arial" w:hAnsi="Arial" w:cs="Arial"/>
          <w:sz w:val="24"/>
          <w:szCs w:val="24"/>
        </w:rPr>
        <w:t>оставляю за собой.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70A6B" w:rsidRPr="001664CF" w:rsidRDefault="00D70A6B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3B7BC0" w:rsidRPr="001664CF" w:rsidRDefault="003B7BC0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kern w:val="2"/>
          <w:sz w:val="24"/>
          <w:szCs w:val="24"/>
          <w:lang w:eastAsia="ar-SA"/>
        </w:rPr>
        <w:t xml:space="preserve">Глава Кировского сельсовета </w:t>
      </w:r>
    </w:p>
    <w:p w:rsidR="003B7BC0" w:rsidRPr="001664CF" w:rsidRDefault="003B7BC0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>Тогучи</w:t>
      </w:r>
      <w:r w:rsidRPr="001664CF">
        <w:rPr>
          <w:rFonts w:ascii="Arial" w:hAnsi="Arial" w:cs="Arial"/>
          <w:kern w:val="2"/>
          <w:sz w:val="24"/>
          <w:szCs w:val="24"/>
          <w:lang w:eastAsia="ar-SA"/>
        </w:rPr>
        <w:t>нского района</w:t>
      </w:r>
    </w:p>
    <w:p w:rsidR="003B7BC0" w:rsidRPr="001664CF" w:rsidRDefault="003B7BC0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kern w:val="2"/>
          <w:sz w:val="24"/>
          <w:szCs w:val="24"/>
          <w:lang w:eastAsia="ar-SA"/>
        </w:rPr>
        <w:t xml:space="preserve">Новосибирской области                                                    </w:t>
      </w:r>
      <w:r w:rsidR="001B567A" w:rsidRPr="001664CF">
        <w:rPr>
          <w:rFonts w:ascii="Arial" w:hAnsi="Arial" w:cs="Arial"/>
          <w:kern w:val="2"/>
          <w:sz w:val="24"/>
          <w:szCs w:val="24"/>
          <w:lang w:eastAsia="ar-SA"/>
        </w:rPr>
        <w:t xml:space="preserve">              </w:t>
      </w:r>
      <w:r w:rsidRPr="001664CF">
        <w:rPr>
          <w:rFonts w:ascii="Arial" w:hAnsi="Arial" w:cs="Arial"/>
          <w:kern w:val="2"/>
          <w:sz w:val="24"/>
          <w:szCs w:val="24"/>
          <w:lang w:eastAsia="ar-SA"/>
        </w:rPr>
        <w:t xml:space="preserve">   Е. Н. Шляхтичева</w:t>
      </w:r>
    </w:p>
    <w:p w:rsidR="003B7BC0" w:rsidRPr="001664CF" w:rsidRDefault="003B7BC0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373D1C" w:rsidRPr="001664CF" w:rsidRDefault="00373D1C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373D1C" w:rsidRPr="001664CF" w:rsidRDefault="00373D1C" w:rsidP="003B7BC0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3B7BC0" w:rsidRPr="001664CF" w:rsidRDefault="003B7BC0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1664CF">
        <w:rPr>
          <w:rFonts w:ascii="Arial" w:hAnsi="Arial" w:cs="Arial"/>
          <w:kern w:val="2"/>
          <w:sz w:val="24"/>
          <w:szCs w:val="24"/>
          <w:lang w:eastAsia="ar-SA"/>
        </w:rPr>
        <w:t>Пугач Ю. Н.</w:t>
      </w:r>
    </w:p>
    <w:p w:rsidR="00D70A6B" w:rsidRPr="001664CF" w:rsidRDefault="00D70A6B" w:rsidP="00D70A6B">
      <w:pPr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1664CF" w:rsidRDefault="001664CF" w:rsidP="003B7BC0">
      <w:pPr>
        <w:ind w:firstLine="567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B7BC0" w:rsidRPr="001664CF" w:rsidRDefault="003B7BC0" w:rsidP="003B7BC0">
      <w:pPr>
        <w:ind w:firstLine="567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64CF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Утвержден</w:t>
      </w:r>
    </w:p>
    <w:p w:rsidR="003B7BC0" w:rsidRPr="001664CF" w:rsidRDefault="003B7BC0" w:rsidP="003B7BC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664CF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96659E" w:rsidRPr="001664CF" w:rsidRDefault="003B7BC0" w:rsidP="001B567A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Кировского сельсовета 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20.05.2021 № 47/П/93.010</w:t>
      </w: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Порядок</w:t>
      </w: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принятия решений о предоставлении бюджетных инвестиций</w:t>
      </w: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3B7BC0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6F722F" w:rsidRPr="001664CF">
        <w:rPr>
          <w:rFonts w:ascii="Arial" w:hAnsi="Arial" w:cs="Arial"/>
          <w:sz w:val="24"/>
          <w:szCs w:val="24"/>
        </w:rPr>
        <w:t>Новосибирской области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I. Основные положения</w:t>
      </w:r>
    </w:p>
    <w:p w:rsidR="00D70A6B" w:rsidRPr="001664CF" w:rsidRDefault="00D70A6B" w:rsidP="00B323A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</w:t>
      </w:r>
      <w:r w:rsidR="003B7BC0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6F722F" w:rsidRPr="001664CF">
        <w:rPr>
          <w:rFonts w:ascii="Arial" w:hAnsi="Arial" w:cs="Arial"/>
          <w:sz w:val="24"/>
          <w:szCs w:val="24"/>
        </w:rPr>
        <w:t xml:space="preserve">Новосибирской области  (далее - местный бюджет) </w:t>
      </w:r>
      <w:r w:rsidRPr="001664CF">
        <w:rPr>
          <w:rFonts w:ascii="Arial" w:hAnsi="Arial" w:cs="Arial"/>
          <w:sz w:val="24"/>
          <w:szCs w:val="24"/>
        </w:rPr>
        <w:t>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2.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Решение о предоставлении бюджетных инвестиций юридическим лицам, реализующим инвестиционные проекты на территории </w:t>
      </w:r>
      <w:r w:rsidR="003B7BC0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>ского сельсовета Тогучинского района</w:t>
      </w:r>
      <w:r w:rsidR="006F722F" w:rsidRPr="001664CF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C6FBC" w:rsidRPr="001664CF">
        <w:rPr>
          <w:rFonts w:ascii="Arial" w:hAnsi="Arial" w:cs="Arial"/>
          <w:sz w:val="24"/>
          <w:szCs w:val="24"/>
        </w:rPr>
        <w:t xml:space="preserve"> (далее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="00DC6FBC" w:rsidRPr="001664CF">
        <w:rPr>
          <w:rFonts w:ascii="Arial" w:hAnsi="Arial" w:cs="Arial"/>
          <w:sz w:val="24"/>
          <w:szCs w:val="24"/>
        </w:rPr>
        <w:t>- поселение)</w:t>
      </w:r>
      <w:r w:rsidRPr="001664CF">
        <w:rPr>
          <w:rFonts w:ascii="Arial" w:hAnsi="Arial" w:cs="Arial"/>
          <w:sz w:val="24"/>
          <w:szCs w:val="24"/>
        </w:rPr>
        <w:t xml:space="preserve">, принимается </w:t>
      </w:r>
      <w:r w:rsidRPr="001664CF">
        <w:rPr>
          <w:rFonts w:ascii="Arial" w:hAnsi="Arial" w:cs="Arial"/>
          <w:color w:val="000000"/>
          <w:sz w:val="24"/>
          <w:szCs w:val="24"/>
        </w:rPr>
        <w:t xml:space="preserve">Советом по инвестициям </w:t>
      </w:r>
      <w:r w:rsidR="003B7BC0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6F722F" w:rsidRPr="001664CF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Pr="001664CF">
        <w:rPr>
          <w:rFonts w:ascii="Arial" w:hAnsi="Arial" w:cs="Arial"/>
          <w:sz w:val="24"/>
          <w:szCs w:val="24"/>
        </w:rPr>
        <w:t xml:space="preserve"> </w:t>
      </w:r>
      <w:r w:rsidR="006F722F" w:rsidRPr="001664CF">
        <w:rPr>
          <w:rFonts w:ascii="Arial" w:hAnsi="Arial" w:cs="Arial"/>
          <w:sz w:val="24"/>
          <w:szCs w:val="24"/>
        </w:rPr>
        <w:t xml:space="preserve">(далее - Совет по инвестициям) </w:t>
      </w:r>
      <w:r w:rsidRPr="001664CF">
        <w:rPr>
          <w:rFonts w:ascii="Arial" w:hAnsi="Arial" w:cs="Arial"/>
          <w:sz w:val="24"/>
          <w:szCs w:val="24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 xml:space="preserve">, утвержденным администрацией </w:t>
      </w:r>
      <w:r w:rsidR="003B7BC0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6F722F" w:rsidRPr="001664CF">
        <w:rPr>
          <w:rFonts w:ascii="Arial" w:hAnsi="Arial" w:cs="Arial"/>
          <w:sz w:val="24"/>
          <w:szCs w:val="24"/>
        </w:rPr>
        <w:t>Новосибирской области</w:t>
      </w:r>
      <w:r w:rsidRPr="001664CF">
        <w:rPr>
          <w:rFonts w:ascii="Arial" w:hAnsi="Arial" w:cs="Arial"/>
          <w:sz w:val="24"/>
          <w:szCs w:val="24"/>
        </w:rPr>
        <w:t>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3.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а)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приоритетов и целей социально-экономического развития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 xml:space="preserve">, муниципальных программ, реализуемых на территории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 xml:space="preserve">, а также документов территориального планирования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>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б)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оценки эффективности использования средств </w:t>
      </w:r>
      <w:r w:rsidR="006F722F" w:rsidRPr="001664CF">
        <w:rPr>
          <w:rFonts w:ascii="Arial" w:hAnsi="Arial" w:cs="Arial"/>
          <w:sz w:val="24"/>
          <w:szCs w:val="24"/>
        </w:rPr>
        <w:t>местного бюджета</w:t>
      </w:r>
      <w:r w:rsidRPr="001664CF">
        <w:rPr>
          <w:rFonts w:ascii="Arial" w:hAnsi="Arial" w:cs="Arial"/>
          <w:sz w:val="24"/>
          <w:szCs w:val="24"/>
        </w:rPr>
        <w:t>, направляемых на капитальные вложения;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в)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оценки влияния создания объекта капитального строительства на комплексное развитие территории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>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г)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4.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а)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б)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приобретение земельных участков под строительство;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lastRenderedPageBreak/>
        <w:t>в)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г)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д)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</w:t>
      </w:r>
      <w:r w:rsidR="006F722F" w:rsidRPr="001664CF">
        <w:rPr>
          <w:rFonts w:ascii="Arial" w:hAnsi="Arial" w:cs="Arial"/>
          <w:sz w:val="24"/>
          <w:szCs w:val="24"/>
        </w:rPr>
        <w:t xml:space="preserve"> местного</w:t>
      </w:r>
      <w:r w:rsidRPr="001664CF">
        <w:rPr>
          <w:rFonts w:ascii="Arial" w:hAnsi="Arial" w:cs="Arial"/>
          <w:sz w:val="24"/>
          <w:szCs w:val="24"/>
        </w:rPr>
        <w:t xml:space="preserve"> бюджета.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ar50"/>
      <w:bookmarkStart w:id="2" w:name="Par59"/>
      <w:bookmarkEnd w:id="1"/>
      <w:bookmarkEnd w:id="2"/>
      <w:r w:rsidRPr="001664CF">
        <w:rPr>
          <w:rFonts w:ascii="Arial" w:hAnsi="Arial" w:cs="Arial"/>
          <w:sz w:val="24"/>
          <w:szCs w:val="24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5.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  юридические лица,  в уставном капитале которых доля участия оффшорных компаний в совокупности превышает 50 процентов.</w:t>
      </w:r>
    </w:p>
    <w:p w:rsidR="003B7BC0" w:rsidRPr="001664CF" w:rsidRDefault="003B7BC0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II. Подготовка проекта решения и внесение в него изменений</w:t>
      </w:r>
      <w:r w:rsidR="003B7BC0" w:rsidRPr="001664CF">
        <w:rPr>
          <w:rFonts w:ascii="Arial" w:hAnsi="Arial" w:cs="Arial"/>
          <w:sz w:val="24"/>
          <w:szCs w:val="24"/>
        </w:rPr>
        <w:t>.</w:t>
      </w:r>
    </w:p>
    <w:p w:rsidR="00D70A6B" w:rsidRPr="001664CF" w:rsidRDefault="00D70A6B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="006F722F" w:rsidRPr="001664CF">
        <w:rPr>
          <w:rFonts w:ascii="Arial" w:hAnsi="Arial" w:cs="Arial"/>
          <w:sz w:val="24"/>
          <w:szCs w:val="24"/>
        </w:rPr>
        <w:t>Уполномоченный специалист администрации</w:t>
      </w:r>
      <w:r w:rsidR="00DC6FBC" w:rsidRPr="001664CF">
        <w:rPr>
          <w:rFonts w:ascii="Arial" w:hAnsi="Arial" w:cs="Arial"/>
          <w:sz w:val="24"/>
          <w:szCs w:val="24"/>
        </w:rPr>
        <w:t xml:space="preserve"> поселения</w:t>
      </w:r>
      <w:r w:rsidR="006F722F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после принятия</w:t>
      </w:r>
      <w:r w:rsidR="003B7BC0" w:rsidRPr="001664CF">
        <w:rPr>
          <w:rFonts w:ascii="Arial" w:hAnsi="Arial" w:cs="Arial"/>
          <w:sz w:val="24"/>
          <w:szCs w:val="24"/>
        </w:rPr>
        <w:t xml:space="preserve"> решения Советом по инвестициям </w:t>
      </w:r>
      <w:r w:rsidRPr="001664CF">
        <w:rPr>
          <w:rFonts w:ascii="Arial" w:hAnsi="Arial" w:cs="Arial"/>
          <w:sz w:val="24"/>
          <w:szCs w:val="24"/>
        </w:rPr>
        <w:t xml:space="preserve">обеспечивает подготовку проекта постановления администрации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об утверждении решения о предоставлении бюджетных инвестиций юридическим лицам (далее – решение).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2.</w:t>
      </w:r>
      <w:r w:rsidR="003B7BC0" w:rsidRPr="001664CF">
        <w:rPr>
          <w:rFonts w:ascii="Arial" w:hAnsi="Arial" w:cs="Arial"/>
          <w:sz w:val="24"/>
          <w:szCs w:val="24"/>
        </w:rPr>
        <w:t xml:space="preserve"> В проект решения </w:t>
      </w:r>
      <w:r w:rsidRPr="001664CF">
        <w:rPr>
          <w:rFonts w:ascii="Arial" w:hAnsi="Arial" w:cs="Arial"/>
          <w:sz w:val="24"/>
          <w:szCs w:val="24"/>
        </w:rPr>
        <w:t>включается объект капит</w:t>
      </w:r>
      <w:r w:rsidR="003B7BC0" w:rsidRPr="001664CF">
        <w:rPr>
          <w:rFonts w:ascii="Arial" w:hAnsi="Arial" w:cs="Arial"/>
          <w:sz w:val="24"/>
          <w:szCs w:val="24"/>
        </w:rPr>
        <w:t xml:space="preserve">ального строительства, и (или) </w:t>
      </w:r>
      <w:r w:rsidRPr="001664CF">
        <w:rPr>
          <w:rFonts w:ascii="Arial" w:hAnsi="Arial" w:cs="Arial"/>
          <w:sz w:val="24"/>
          <w:szCs w:val="24"/>
        </w:rPr>
        <w:t>объект недвижимого им</w:t>
      </w:r>
      <w:r w:rsidR="003B7BC0" w:rsidRPr="001664CF">
        <w:rPr>
          <w:rFonts w:ascii="Arial" w:hAnsi="Arial" w:cs="Arial"/>
          <w:sz w:val="24"/>
          <w:szCs w:val="24"/>
        </w:rPr>
        <w:t xml:space="preserve">ущества, инвестиционный проект </w:t>
      </w:r>
      <w:r w:rsidRPr="001664CF">
        <w:rPr>
          <w:rFonts w:ascii="Arial" w:hAnsi="Arial" w:cs="Arial"/>
          <w:sz w:val="24"/>
          <w:szCs w:val="24"/>
        </w:rPr>
        <w:t>которого соответствует качественным критериям оценки эффективности использования средств бюджета.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</w:t>
      </w:r>
      <w:bookmarkStart w:id="3" w:name="Par67"/>
      <w:bookmarkEnd w:id="3"/>
      <w:r w:rsidRPr="001664CF">
        <w:rPr>
          <w:rFonts w:ascii="Arial" w:hAnsi="Arial" w:cs="Arial"/>
          <w:sz w:val="24"/>
          <w:szCs w:val="24"/>
        </w:rPr>
        <w:t>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3.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Решение должно содержать следующую информацию: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а)</w:t>
      </w:r>
      <w:r w:rsidR="003B7BC0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б)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в)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определение главного распорядителя </w:t>
      </w:r>
      <w:r w:rsidR="00137A03" w:rsidRPr="001664CF">
        <w:rPr>
          <w:rFonts w:ascii="Arial" w:hAnsi="Arial" w:cs="Arial"/>
          <w:sz w:val="24"/>
          <w:szCs w:val="24"/>
        </w:rPr>
        <w:t>средств местного бюджета</w:t>
      </w:r>
      <w:r w:rsidRPr="001664CF">
        <w:rPr>
          <w:rFonts w:ascii="Arial" w:hAnsi="Arial" w:cs="Arial"/>
          <w:sz w:val="24"/>
          <w:szCs w:val="24"/>
        </w:rPr>
        <w:t>, предоставляющего бюджетные инвестиции;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г)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д)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срок ввода в эксплуатацию объекта капитального ст</w:t>
      </w:r>
      <w:r w:rsidR="00E537CE" w:rsidRPr="001664CF">
        <w:rPr>
          <w:rFonts w:ascii="Arial" w:hAnsi="Arial" w:cs="Arial"/>
          <w:sz w:val="24"/>
          <w:szCs w:val="24"/>
        </w:rPr>
        <w:t xml:space="preserve">роительства и (или) </w:t>
      </w:r>
      <w:r w:rsidRPr="001664CF">
        <w:rPr>
          <w:rFonts w:ascii="Arial" w:hAnsi="Arial" w:cs="Arial"/>
          <w:sz w:val="24"/>
          <w:szCs w:val="24"/>
        </w:rPr>
        <w:t>приобретения объекта недвижимого имущества;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е)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</w:t>
      </w:r>
      <w:r w:rsidR="00E537CE" w:rsidRPr="001664CF">
        <w:rPr>
          <w:rFonts w:ascii="Arial" w:hAnsi="Arial" w:cs="Arial"/>
          <w:sz w:val="24"/>
          <w:szCs w:val="24"/>
        </w:rPr>
        <w:t xml:space="preserve"> объекта недвижимого имущества </w:t>
      </w:r>
      <w:r w:rsidRPr="001664CF">
        <w:rPr>
          <w:rFonts w:ascii="Arial" w:hAnsi="Arial" w:cs="Arial"/>
          <w:sz w:val="24"/>
          <w:szCs w:val="24"/>
        </w:rPr>
        <w:t>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lastRenderedPageBreak/>
        <w:t>ж)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з)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59"/>
      <w:bookmarkEnd w:id="4"/>
      <w:r w:rsidRPr="001664CF">
        <w:rPr>
          <w:rFonts w:ascii="Arial" w:hAnsi="Arial" w:cs="Arial"/>
          <w:sz w:val="24"/>
          <w:szCs w:val="24"/>
        </w:rPr>
        <w:t>и)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4.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Решения, принимаемые в течение финансового года яв</w:t>
      </w:r>
      <w:r w:rsidR="00137A03" w:rsidRPr="001664CF">
        <w:rPr>
          <w:rFonts w:ascii="Arial" w:hAnsi="Arial" w:cs="Arial"/>
          <w:sz w:val="24"/>
          <w:szCs w:val="24"/>
        </w:rPr>
        <w:t>ляются основанием для внесения г</w:t>
      </w:r>
      <w:r w:rsidRPr="001664CF">
        <w:rPr>
          <w:rFonts w:ascii="Arial" w:hAnsi="Arial" w:cs="Arial"/>
          <w:sz w:val="24"/>
          <w:szCs w:val="24"/>
        </w:rPr>
        <w:t xml:space="preserve">лавой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="00137A03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в Совет депутатов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="00137A03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проекта решения о внесении изменений в решение о </w:t>
      </w:r>
      <w:r w:rsidR="00DC6FBC" w:rsidRPr="001664CF">
        <w:rPr>
          <w:rFonts w:ascii="Arial" w:hAnsi="Arial" w:cs="Arial"/>
          <w:sz w:val="24"/>
          <w:szCs w:val="24"/>
        </w:rPr>
        <w:t xml:space="preserve">местном </w:t>
      </w:r>
      <w:r w:rsidRPr="001664CF">
        <w:rPr>
          <w:rFonts w:ascii="Arial" w:hAnsi="Arial" w:cs="Arial"/>
          <w:sz w:val="24"/>
          <w:szCs w:val="24"/>
        </w:rPr>
        <w:t>бюджете на текущий финансовый год и плановый период.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 xml:space="preserve">Решения, принимаемые до начала финансового года являются основанием для включения бюджетных ассигнований на предоставление бюджетных инвестиций в проект </w:t>
      </w:r>
      <w:r w:rsidR="00DC6FBC" w:rsidRPr="001664CF">
        <w:rPr>
          <w:rFonts w:ascii="Arial" w:hAnsi="Arial" w:cs="Arial"/>
          <w:sz w:val="24"/>
          <w:szCs w:val="24"/>
        </w:rPr>
        <w:t xml:space="preserve">местного </w:t>
      </w:r>
      <w:r w:rsidRPr="001664CF">
        <w:rPr>
          <w:rFonts w:ascii="Arial" w:hAnsi="Arial" w:cs="Arial"/>
          <w:sz w:val="24"/>
          <w:szCs w:val="24"/>
        </w:rPr>
        <w:t>бюджета на очередной финансовый г</w:t>
      </w:r>
      <w:r w:rsidR="00137A03" w:rsidRPr="001664CF">
        <w:rPr>
          <w:rFonts w:ascii="Arial" w:hAnsi="Arial" w:cs="Arial"/>
          <w:sz w:val="24"/>
          <w:szCs w:val="24"/>
        </w:rPr>
        <w:t>од и плановый период, вносимый г</w:t>
      </w:r>
      <w:r w:rsidRPr="001664CF">
        <w:rPr>
          <w:rFonts w:ascii="Arial" w:hAnsi="Arial" w:cs="Arial"/>
          <w:sz w:val="24"/>
          <w:szCs w:val="24"/>
        </w:rPr>
        <w:t xml:space="preserve">лавой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 xml:space="preserve"> в Совет </w:t>
      </w:r>
      <w:r w:rsidR="00DC6FBC" w:rsidRPr="001664CF">
        <w:rPr>
          <w:rFonts w:ascii="Arial" w:hAnsi="Arial" w:cs="Arial"/>
          <w:sz w:val="24"/>
          <w:szCs w:val="24"/>
        </w:rPr>
        <w:t>поселения</w:t>
      </w:r>
      <w:r w:rsidRPr="001664CF">
        <w:rPr>
          <w:rFonts w:ascii="Arial" w:hAnsi="Arial" w:cs="Arial"/>
          <w:sz w:val="24"/>
          <w:szCs w:val="24"/>
        </w:rPr>
        <w:t>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5.</w:t>
      </w:r>
      <w:r w:rsidR="00E537CE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Общий (предельный) объем бюджетных инвестиций, предоставляемых на реализацию инвестиционного проекта, определяется Советом по инвестициям с учетом показателей бюджетной эффективности инвестиционного проекта и  не может быть установлен выше 30 процентов 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6.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Внесение изменений в решение осуществляется в порядке, предусмотренном для его принятия.</w:t>
      </w:r>
    </w:p>
    <w:p w:rsidR="00B323A3" w:rsidRPr="001664CF" w:rsidRDefault="00B323A3" w:rsidP="00B323A3">
      <w:pPr>
        <w:ind w:left="5760"/>
        <w:rPr>
          <w:rFonts w:ascii="Arial" w:hAnsi="Arial" w:cs="Arial"/>
          <w:sz w:val="24"/>
          <w:szCs w:val="24"/>
        </w:rPr>
      </w:pPr>
    </w:p>
    <w:p w:rsidR="001664CF" w:rsidRPr="001664CF" w:rsidRDefault="001664CF" w:rsidP="00B323A3">
      <w:pPr>
        <w:ind w:left="5760"/>
        <w:rPr>
          <w:rFonts w:ascii="Arial" w:hAnsi="Arial" w:cs="Arial"/>
          <w:sz w:val="24"/>
          <w:szCs w:val="24"/>
        </w:rPr>
      </w:pPr>
    </w:p>
    <w:p w:rsidR="001B567A" w:rsidRPr="001664CF" w:rsidRDefault="001B567A" w:rsidP="00B323A3">
      <w:pPr>
        <w:ind w:left="5760"/>
        <w:rPr>
          <w:rFonts w:ascii="Arial" w:hAnsi="Arial" w:cs="Arial"/>
          <w:sz w:val="24"/>
          <w:szCs w:val="24"/>
        </w:rPr>
      </w:pPr>
    </w:p>
    <w:p w:rsidR="006E5BD4" w:rsidRPr="001664CF" w:rsidRDefault="006E5BD4" w:rsidP="006E5BD4">
      <w:pPr>
        <w:ind w:firstLine="567"/>
        <w:jc w:val="righ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64CF">
        <w:rPr>
          <w:rFonts w:ascii="Arial" w:eastAsia="Calibri" w:hAnsi="Arial" w:cs="Arial"/>
          <w:color w:val="000000"/>
          <w:sz w:val="24"/>
          <w:szCs w:val="24"/>
          <w:lang w:eastAsia="en-US"/>
        </w:rPr>
        <w:t>Утверждены</w:t>
      </w:r>
    </w:p>
    <w:p w:rsidR="006E5BD4" w:rsidRPr="001664CF" w:rsidRDefault="006E5BD4" w:rsidP="006E5BD4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664CF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6E5BD4" w:rsidRPr="001664CF" w:rsidRDefault="006E5BD4" w:rsidP="006E5BD4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Кировского сельсовета 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20.05.2021 № 47/П/93.010</w:t>
      </w:r>
      <w:r w:rsidRPr="001664CF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</w:p>
    <w:p w:rsidR="00B323A3" w:rsidRPr="001664CF" w:rsidRDefault="00B323A3" w:rsidP="00B323A3">
      <w:pPr>
        <w:jc w:val="both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Требования</w:t>
      </w:r>
    </w:p>
    <w:p w:rsidR="00B323A3" w:rsidRPr="001664CF" w:rsidRDefault="00B323A3" w:rsidP="00B323A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</w:t>
      </w:r>
      <w:r w:rsidR="006E5BD4" w:rsidRPr="001664CF">
        <w:rPr>
          <w:rFonts w:ascii="Arial" w:hAnsi="Arial" w:cs="Arial"/>
          <w:sz w:val="24"/>
          <w:szCs w:val="24"/>
        </w:rPr>
        <w:t xml:space="preserve">занных юридических лиц, </w:t>
      </w:r>
      <w:r w:rsidRPr="001664CF">
        <w:rPr>
          <w:rFonts w:ascii="Arial" w:hAnsi="Arial" w:cs="Arial"/>
          <w:sz w:val="24"/>
          <w:szCs w:val="24"/>
        </w:rPr>
        <w:t xml:space="preserve">и (или) на приобретение объектов недвижимого имущества за счет средств бюджета </w:t>
      </w:r>
      <w:r w:rsidR="006E5BD4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137A03" w:rsidRPr="001664CF">
        <w:rPr>
          <w:rFonts w:ascii="Arial" w:hAnsi="Arial" w:cs="Arial"/>
          <w:sz w:val="24"/>
          <w:szCs w:val="24"/>
        </w:rPr>
        <w:t>Новосибирской области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 xml:space="preserve"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</w:t>
      </w:r>
      <w:r w:rsidR="006E5BD4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137A03" w:rsidRPr="001664CF">
        <w:rPr>
          <w:rFonts w:ascii="Arial" w:hAnsi="Arial" w:cs="Arial"/>
          <w:sz w:val="24"/>
          <w:szCs w:val="24"/>
        </w:rPr>
        <w:t>Новосибирской области</w:t>
      </w:r>
      <w:r w:rsidRPr="001664CF">
        <w:rPr>
          <w:rFonts w:ascii="Arial" w:hAnsi="Arial" w:cs="Arial"/>
          <w:sz w:val="24"/>
          <w:szCs w:val="24"/>
        </w:rPr>
        <w:t xml:space="preserve"> (далее - договор), предъявляются следующие требования к содержанию (далее - Требования):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664CF">
        <w:rPr>
          <w:rFonts w:ascii="Arial" w:hAnsi="Arial" w:cs="Arial"/>
          <w:sz w:val="24"/>
          <w:szCs w:val="24"/>
        </w:rPr>
        <w:t>1)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</w:t>
      </w:r>
      <w:r w:rsidRPr="001664CF">
        <w:rPr>
          <w:rFonts w:ascii="Arial" w:hAnsi="Arial" w:cs="Arial"/>
          <w:sz w:val="24"/>
          <w:szCs w:val="24"/>
        </w:rPr>
        <w:lastRenderedPageBreak/>
        <w:t>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Par1"/>
      <w:bookmarkEnd w:id="6"/>
      <w:r w:rsidRPr="001664CF">
        <w:rPr>
          <w:rFonts w:ascii="Arial" w:hAnsi="Arial" w:cs="Arial"/>
          <w:sz w:val="24"/>
          <w:szCs w:val="24"/>
        </w:rPr>
        <w:t>2)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r:id="rId7" w:history="1">
        <w:r w:rsidRPr="001664C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подпункте «и» пункта 3</w:t>
        </w:r>
      </w:hyperlink>
      <w:r w:rsidRPr="001664CF">
        <w:rPr>
          <w:rFonts w:ascii="Arial" w:hAnsi="Arial" w:cs="Arial"/>
          <w:sz w:val="24"/>
          <w:szCs w:val="24"/>
        </w:rPr>
        <w:t xml:space="preserve"> Порядка принятия решения о предоставлении бюджетных инвестиций юридическим лицам, не являющимся муниципальными учреждениями и 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</w:t>
      </w:r>
      <w:r w:rsidR="006E5BD4" w:rsidRPr="001664CF">
        <w:rPr>
          <w:rFonts w:ascii="Arial" w:hAnsi="Arial" w:cs="Arial"/>
          <w:sz w:val="24"/>
          <w:szCs w:val="24"/>
        </w:rPr>
        <w:t>Киров</w:t>
      </w:r>
      <w:r w:rsidR="005F5EA4" w:rsidRPr="001664CF">
        <w:rPr>
          <w:rFonts w:ascii="Arial" w:hAnsi="Arial" w:cs="Arial"/>
          <w:sz w:val="24"/>
          <w:szCs w:val="24"/>
        </w:rPr>
        <w:t>ского</w:t>
      </w:r>
      <w:r w:rsidR="00137A03" w:rsidRPr="001664CF">
        <w:rPr>
          <w:rFonts w:ascii="Arial" w:hAnsi="Arial" w:cs="Arial"/>
          <w:sz w:val="24"/>
          <w:szCs w:val="24"/>
        </w:rPr>
        <w:t xml:space="preserve"> сельсовета </w:t>
      </w:r>
      <w:r w:rsidR="005F5EA4" w:rsidRPr="001664CF">
        <w:rPr>
          <w:rFonts w:ascii="Arial" w:hAnsi="Arial" w:cs="Arial"/>
          <w:sz w:val="24"/>
          <w:szCs w:val="24"/>
        </w:rPr>
        <w:t>Тогучинского</w:t>
      </w:r>
      <w:r w:rsidR="00137A03" w:rsidRPr="001664CF">
        <w:rPr>
          <w:rFonts w:ascii="Arial" w:hAnsi="Arial" w:cs="Arial"/>
          <w:sz w:val="24"/>
          <w:szCs w:val="24"/>
        </w:rPr>
        <w:t xml:space="preserve"> района  Новосибирской области (далее - местный бюджет)</w:t>
      </w:r>
      <w:r w:rsidRPr="001664CF">
        <w:rPr>
          <w:rFonts w:ascii="Arial" w:hAnsi="Arial" w:cs="Arial"/>
          <w:sz w:val="24"/>
          <w:szCs w:val="24"/>
        </w:rPr>
        <w:t xml:space="preserve">, утвержденного администрацией </w:t>
      </w:r>
      <w:r w:rsidR="006E5BD4" w:rsidRPr="001664CF">
        <w:rPr>
          <w:rFonts w:ascii="Arial" w:hAnsi="Arial" w:cs="Arial"/>
          <w:sz w:val="24"/>
          <w:szCs w:val="24"/>
        </w:rPr>
        <w:t>Киров</w:t>
      </w:r>
      <w:r w:rsidR="00FF703B" w:rsidRPr="001664CF">
        <w:rPr>
          <w:rFonts w:ascii="Arial" w:hAnsi="Arial" w:cs="Arial"/>
          <w:sz w:val="24"/>
          <w:szCs w:val="24"/>
        </w:rPr>
        <w:t xml:space="preserve">ского сельсовета Тогучинского района </w:t>
      </w:r>
      <w:r w:rsidR="00137A03" w:rsidRPr="001664CF">
        <w:rPr>
          <w:rFonts w:ascii="Arial" w:hAnsi="Arial" w:cs="Arial"/>
          <w:sz w:val="24"/>
          <w:szCs w:val="24"/>
        </w:rPr>
        <w:t xml:space="preserve">Новосибирской области (далее - администрация муниципального образования) </w:t>
      </w:r>
      <w:r w:rsidRPr="001664CF">
        <w:rPr>
          <w:rFonts w:ascii="Arial" w:hAnsi="Arial" w:cs="Arial"/>
          <w:sz w:val="24"/>
          <w:szCs w:val="24"/>
        </w:rPr>
        <w:t>, и предусмотренном в решении;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3)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порядок и сроки представления отчетности об использовании бюджетных инвестиций;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Par4"/>
      <w:bookmarkEnd w:id="7"/>
      <w:r w:rsidRPr="001664CF">
        <w:rPr>
          <w:rFonts w:ascii="Arial" w:hAnsi="Arial" w:cs="Arial"/>
          <w:sz w:val="24"/>
          <w:szCs w:val="24"/>
        </w:rPr>
        <w:t>4)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право администрации </w:t>
      </w:r>
      <w:r w:rsidR="00137A03" w:rsidRPr="001664CF">
        <w:rPr>
          <w:rFonts w:ascii="Arial" w:hAnsi="Arial" w:cs="Arial"/>
          <w:sz w:val="24"/>
          <w:szCs w:val="24"/>
        </w:rPr>
        <w:t>муниципального образования</w:t>
      </w:r>
      <w:r w:rsidRPr="001664CF">
        <w:rPr>
          <w:rFonts w:ascii="Arial" w:hAnsi="Arial" w:cs="Arial"/>
          <w:sz w:val="24"/>
          <w:szCs w:val="24"/>
        </w:rPr>
        <w:t xml:space="preserve">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6)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</w:t>
      </w:r>
      <w:r w:rsidR="00137A03" w:rsidRPr="001664CF">
        <w:rPr>
          <w:rFonts w:ascii="Arial" w:hAnsi="Arial" w:cs="Arial"/>
          <w:sz w:val="24"/>
          <w:szCs w:val="24"/>
        </w:rPr>
        <w:t>муниципального образования</w:t>
      </w:r>
      <w:r w:rsidRPr="001664CF">
        <w:rPr>
          <w:rFonts w:ascii="Arial" w:hAnsi="Arial" w:cs="Arial"/>
          <w:sz w:val="24"/>
          <w:szCs w:val="24"/>
        </w:rPr>
        <w:t>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8)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</w:t>
      </w:r>
      <w:r w:rsidR="00137A03" w:rsidRPr="001664CF">
        <w:rPr>
          <w:rFonts w:ascii="Arial" w:hAnsi="Arial" w:cs="Arial"/>
          <w:sz w:val="24"/>
          <w:szCs w:val="24"/>
        </w:rPr>
        <w:t>местного</w:t>
      </w:r>
      <w:r w:rsidRPr="001664CF">
        <w:rPr>
          <w:rFonts w:ascii="Arial" w:hAnsi="Arial" w:cs="Arial"/>
          <w:sz w:val="24"/>
          <w:szCs w:val="24"/>
        </w:rPr>
        <w:t xml:space="preserve"> бюджета без использования на эти цели бюджетных инвестиций;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9)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ответственность субъекта бюджетных инвестиций за неисполнение или ненадлежащее исполнение обязательств по договору;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lastRenderedPageBreak/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11)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обязательство юридического лица, получающего бюджетные</w:t>
      </w:r>
      <w:r w:rsidR="00137A03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инвестиции, обеспечить осуществление расходов, необходимых для содержания объектов капи</w:t>
      </w:r>
      <w:r w:rsidR="001B567A" w:rsidRPr="001664CF">
        <w:rPr>
          <w:rFonts w:ascii="Arial" w:hAnsi="Arial" w:cs="Arial"/>
          <w:sz w:val="24"/>
          <w:szCs w:val="24"/>
        </w:rPr>
        <w:t xml:space="preserve">тального строительства и (или) </w:t>
      </w:r>
      <w:r w:rsidRPr="001664CF">
        <w:rPr>
          <w:rFonts w:ascii="Arial" w:hAnsi="Arial" w:cs="Arial"/>
          <w:sz w:val="24"/>
          <w:szCs w:val="24"/>
        </w:rPr>
        <w:t xml:space="preserve">объектов недвижимого имущества после ввода их в эксплуатацию, без использования на эти цели средств, предоставляемых из </w:t>
      </w:r>
      <w:r w:rsidR="00137A03" w:rsidRPr="001664CF">
        <w:rPr>
          <w:rFonts w:ascii="Arial" w:hAnsi="Arial" w:cs="Arial"/>
          <w:sz w:val="24"/>
          <w:szCs w:val="24"/>
        </w:rPr>
        <w:t xml:space="preserve">местного </w:t>
      </w:r>
      <w:r w:rsidRPr="001664CF">
        <w:rPr>
          <w:rFonts w:ascii="Arial" w:hAnsi="Arial" w:cs="Arial"/>
          <w:sz w:val="24"/>
          <w:szCs w:val="24"/>
        </w:rPr>
        <w:t>бюджета, в том числе в соответствии с иными договорами о предоставлении бюджетных инвестиций;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12)</w:t>
      </w:r>
      <w:r w:rsidR="006E5BD4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</w:t>
      </w:r>
      <w:hyperlink w:anchor="Par0" w:history="1">
        <w:r w:rsidRPr="001664C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подпунктами 1</w:t>
        </w:r>
      </w:hyperlink>
      <w:r w:rsidRPr="001664CF">
        <w:rPr>
          <w:rFonts w:ascii="Arial" w:hAnsi="Arial" w:cs="Arial"/>
          <w:sz w:val="24"/>
          <w:szCs w:val="24"/>
        </w:rPr>
        <w:t xml:space="preserve">, </w:t>
      </w:r>
      <w:hyperlink w:anchor="Par1" w:history="1">
        <w:r w:rsidRPr="001664C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1664CF">
        <w:rPr>
          <w:rFonts w:ascii="Arial" w:hAnsi="Arial" w:cs="Arial"/>
          <w:sz w:val="24"/>
          <w:szCs w:val="24"/>
        </w:rPr>
        <w:t xml:space="preserve"> Требований, в том числе в случае установления факта указанного нарушения по итогам проверок, проведенных в соответствии с </w:t>
      </w:r>
      <w:hyperlink w:anchor="Par4" w:history="1">
        <w:r w:rsidRPr="001664C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подпунктом 4</w:t>
        </w:r>
      </w:hyperlink>
      <w:r w:rsidRPr="001664CF">
        <w:rPr>
          <w:rFonts w:ascii="Arial" w:hAnsi="Arial" w:cs="Arial"/>
          <w:sz w:val="24"/>
          <w:szCs w:val="24"/>
        </w:rPr>
        <w:t xml:space="preserve"> Требований, а также неиспользованных сумм предоставленных бюджетных инвестиций.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Положения договора о предоставлении бюджетных инвестиций на</w:t>
      </w:r>
      <w:r w:rsidR="00161C6A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 xml:space="preserve">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</w:t>
      </w:r>
      <w:r w:rsidR="006E5BD4" w:rsidRPr="001664CF">
        <w:rPr>
          <w:rFonts w:ascii="Arial" w:hAnsi="Arial" w:cs="Arial"/>
          <w:sz w:val="24"/>
          <w:szCs w:val="24"/>
        </w:rPr>
        <w:t xml:space="preserve">объектов недвижимого имущества </w:t>
      </w:r>
      <w:r w:rsidRPr="001664CF">
        <w:rPr>
          <w:rFonts w:ascii="Arial" w:hAnsi="Arial" w:cs="Arial"/>
          <w:sz w:val="24"/>
          <w:szCs w:val="24"/>
        </w:rPr>
        <w:t xml:space="preserve">должны соответствовать аналогичным положениям принятого в установленном администрацией </w:t>
      </w:r>
      <w:r w:rsidR="00161C6A" w:rsidRPr="001664CF">
        <w:rPr>
          <w:rFonts w:ascii="Arial" w:hAnsi="Arial" w:cs="Arial"/>
          <w:sz w:val="24"/>
          <w:szCs w:val="24"/>
        </w:rPr>
        <w:t>муниципального образования</w:t>
      </w:r>
      <w:r w:rsidRPr="001664CF">
        <w:rPr>
          <w:rFonts w:ascii="Arial" w:hAnsi="Arial" w:cs="Arial"/>
          <w:sz w:val="24"/>
          <w:szCs w:val="24"/>
        </w:rPr>
        <w:t xml:space="preserve"> порядке правового акта о предоставлении бюджетных инвестиций.</w:t>
      </w:r>
    </w:p>
    <w:p w:rsidR="00B323A3" w:rsidRPr="001664CF" w:rsidRDefault="00B323A3" w:rsidP="00B323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64CF">
        <w:rPr>
          <w:rFonts w:ascii="Arial" w:hAnsi="Arial" w:cs="Arial"/>
          <w:sz w:val="24"/>
          <w:szCs w:val="24"/>
        </w:rPr>
        <w:t>Договор о предоставлении бюджетных инвестиций заключается в</w:t>
      </w:r>
      <w:r w:rsidR="00DC6FBC" w:rsidRPr="001664CF">
        <w:rPr>
          <w:rFonts w:ascii="Arial" w:hAnsi="Arial" w:cs="Arial"/>
          <w:sz w:val="24"/>
          <w:szCs w:val="24"/>
        </w:rPr>
        <w:t xml:space="preserve"> </w:t>
      </w:r>
      <w:r w:rsidRPr="001664CF">
        <w:rPr>
          <w:rFonts w:ascii="Arial" w:hAnsi="Arial" w:cs="Arial"/>
          <w:sz w:val="24"/>
          <w:szCs w:val="24"/>
        </w:rPr>
        <w:t>пределах бюджетных ассигнований, утвержденных решением Совета</w:t>
      </w:r>
      <w:r w:rsidR="00161C6A" w:rsidRPr="001664CF">
        <w:rPr>
          <w:rFonts w:ascii="Arial" w:hAnsi="Arial" w:cs="Arial"/>
          <w:sz w:val="24"/>
          <w:szCs w:val="24"/>
        </w:rPr>
        <w:t xml:space="preserve"> депутатов муниципального образования</w:t>
      </w:r>
      <w:r w:rsidRPr="001664CF">
        <w:rPr>
          <w:rFonts w:ascii="Arial" w:hAnsi="Arial" w:cs="Arial"/>
          <w:sz w:val="24"/>
          <w:szCs w:val="24"/>
        </w:rPr>
        <w:t xml:space="preserve"> о бюджете на соответствующий финансовый год.</w:t>
      </w:r>
    </w:p>
    <w:p w:rsidR="00B323A3" w:rsidRPr="001664CF" w:rsidRDefault="00B323A3" w:rsidP="0096659E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B323A3" w:rsidRPr="001664CF" w:rsidSect="001B567A">
      <w:headerReference w:type="even" r:id="rId8"/>
      <w:pgSz w:w="11906" w:h="16838" w:code="9"/>
      <w:pgMar w:top="1134" w:right="607" w:bottom="284" w:left="1276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24" w:rsidRDefault="00357824">
      <w:r>
        <w:separator/>
      </w:r>
    </w:p>
  </w:endnote>
  <w:endnote w:type="continuationSeparator" w:id="0">
    <w:p w:rsidR="00357824" w:rsidRDefault="0035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24" w:rsidRDefault="00357824">
      <w:r>
        <w:separator/>
      </w:r>
    </w:p>
  </w:footnote>
  <w:footnote w:type="continuationSeparator" w:id="0">
    <w:p w:rsidR="00357824" w:rsidRDefault="0035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8" w:rsidRDefault="00B930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7AB662F0"/>
    <w:multiLevelType w:val="hybridMultilevel"/>
    <w:tmpl w:val="D2E2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4"/>
    <w:rsid w:val="00085610"/>
    <w:rsid w:val="000C2669"/>
    <w:rsid w:val="000F30C7"/>
    <w:rsid w:val="00137A03"/>
    <w:rsid w:val="00161C6A"/>
    <w:rsid w:val="001664CF"/>
    <w:rsid w:val="001670E9"/>
    <w:rsid w:val="00186F74"/>
    <w:rsid w:val="001B1BB7"/>
    <w:rsid w:val="001B567A"/>
    <w:rsid w:val="00261356"/>
    <w:rsid w:val="002734EB"/>
    <w:rsid w:val="002A6906"/>
    <w:rsid w:val="002C6C47"/>
    <w:rsid w:val="00344C0B"/>
    <w:rsid w:val="00357824"/>
    <w:rsid w:val="00362653"/>
    <w:rsid w:val="00373D1C"/>
    <w:rsid w:val="003B7BC0"/>
    <w:rsid w:val="00400125"/>
    <w:rsid w:val="0042767A"/>
    <w:rsid w:val="00433A1B"/>
    <w:rsid w:val="00493B2B"/>
    <w:rsid w:val="00496FA4"/>
    <w:rsid w:val="004A2779"/>
    <w:rsid w:val="004B11F2"/>
    <w:rsid w:val="004B6B5D"/>
    <w:rsid w:val="004D359D"/>
    <w:rsid w:val="004D47EF"/>
    <w:rsid w:val="00514735"/>
    <w:rsid w:val="00560677"/>
    <w:rsid w:val="0059545A"/>
    <w:rsid w:val="005C219B"/>
    <w:rsid w:val="005F5EA4"/>
    <w:rsid w:val="00616A08"/>
    <w:rsid w:val="00652C5A"/>
    <w:rsid w:val="0067777D"/>
    <w:rsid w:val="00697BC3"/>
    <w:rsid w:val="006B24EE"/>
    <w:rsid w:val="006E1093"/>
    <w:rsid w:val="006E5BD4"/>
    <w:rsid w:val="006E6D6E"/>
    <w:rsid w:val="006F33CC"/>
    <w:rsid w:val="006F722F"/>
    <w:rsid w:val="00735DDD"/>
    <w:rsid w:val="00772D7D"/>
    <w:rsid w:val="00783024"/>
    <w:rsid w:val="007A5439"/>
    <w:rsid w:val="007D5E82"/>
    <w:rsid w:val="00882F5A"/>
    <w:rsid w:val="008C717C"/>
    <w:rsid w:val="008E604A"/>
    <w:rsid w:val="008E72AD"/>
    <w:rsid w:val="0096659E"/>
    <w:rsid w:val="009C462C"/>
    <w:rsid w:val="009E23E6"/>
    <w:rsid w:val="009F48B4"/>
    <w:rsid w:val="00A67263"/>
    <w:rsid w:val="00B17B99"/>
    <w:rsid w:val="00B23939"/>
    <w:rsid w:val="00B2621A"/>
    <w:rsid w:val="00B323A3"/>
    <w:rsid w:val="00B92BBC"/>
    <w:rsid w:val="00B93009"/>
    <w:rsid w:val="00C069CB"/>
    <w:rsid w:val="00C32DF4"/>
    <w:rsid w:val="00C75AFF"/>
    <w:rsid w:val="00C875E4"/>
    <w:rsid w:val="00D05C2F"/>
    <w:rsid w:val="00D35F18"/>
    <w:rsid w:val="00D514EC"/>
    <w:rsid w:val="00D70A6B"/>
    <w:rsid w:val="00D70CBD"/>
    <w:rsid w:val="00D80AE7"/>
    <w:rsid w:val="00DA1115"/>
    <w:rsid w:val="00DC6BFA"/>
    <w:rsid w:val="00DC6FBC"/>
    <w:rsid w:val="00E537CE"/>
    <w:rsid w:val="00F341E0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49FB56-87D1-4016-B25C-B056A49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FF"/>
  </w:style>
  <w:style w:type="paragraph" w:styleId="1">
    <w:name w:val="heading 1"/>
    <w:basedOn w:val="a"/>
    <w:next w:val="a"/>
    <w:qFormat/>
    <w:rsid w:val="00C75AF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75AFF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AFF"/>
    <w:pPr>
      <w:jc w:val="both"/>
    </w:pPr>
    <w:rPr>
      <w:sz w:val="24"/>
    </w:rPr>
  </w:style>
  <w:style w:type="paragraph" w:styleId="a4">
    <w:name w:val="header"/>
    <w:basedOn w:val="a"/>
    <w:rsid w:val="00C75AF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75AFF"/>
  </w:style>
  <w:style w:type="paragraph" w:styleId="a6">
    <w:name w:val="footer"/>
    <w:basedOn w:val="a"/>
    <w:rsid w:val="00C75AF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8B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uiPriority w:val="99"/>
    <w:unhideWhenUsed/>
    <w:rsid w:val="009F48B4"/>
    <w:rPr>
      <w:color w:val="0000FF"/>
      <w:u w:val="single"/>
    </w:rPr>
  </w:style>
  <w:style w:type="paragraph" w:styleId="aa">
    <w:name w:val="No Spacing"/>
    <w:link w:val="ab"/>
    <w:uiPriority w:val="1"/>
    <w:qFormat/>
    <w:rsid w:val="00C875E4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FF703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DD91152CAEA3DB389DC7D2927A9A80CED1086798C5D53D855533D02648CDE63C4568C99C6CEACECC7D39F9CA2CBD102BA601852E30351205A34B5R7x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6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18376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consultantplus://offline/ref=267DD91152CAEA3DB389DC7D2927A9A80CED1086798C5D53D855533D02648CDE63C4568C99C6CEACECC7D39F9CA2CBD102BA601852E30351205A34B5R7x5C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2019-12-11T04:30:00Z</cp:lastPrinted>
  <dcterms:created xsi:type="dcterms:W3CDTF">2021-08-04T09:33:00Z</dcterms:created>
  <dcterms:modified xsi:type="dcterms:W3CDTF">2021-08-04T09:33:00Z</dcterms:modified>
</cp:coreProperties>
</file>